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8342" w14:textId="77777777" w:rsidR="00507D00" w:rsidRDefault="00507D00" w:rsidP="00BB65DA">
      <w:pPr>
        <w:spacing w:after="120"/>
        <w:rPr>
          <w:rFonts w:ascii="Calibri" w:hAnsi="Calibri" w:cs="Calibri"/>
          <w:sz w:val="22"/>
          <w:szCs w:val="22"/>
        </w:rPr>
      </w:pPr>
    </w:p>
    <w:p w14:paraId="548FB21A" w14:textId="18F83897" w:rsidR="0048271D" w:rsidRDefault="0048271D" w:rsidP="00AB7D6F">
      <w:pPr>
        <w:tabs>
          <w:tab w:val="left" w:pos="3585"/>
        </w:tabs>
        <w:jc w:val="center"/>
        <w:rPr>
          <w:rFonts w:ascii="Gill Sans MT" w:hAnsi="Gill Sans MT" w:cs="Arial"/>
          <w:b/>
          <w:kern w:val="16"/>
          <w:sz w:val="24"/>
          <w:szCs w:val="24"/>
        </w:rPr>
      </w:pPr>
      <w:r>
        <w:rPr>
          <w:rFonts w:ascii="Gill Sans MT" w:hAnsi="Gill Sans MT" w:cs="Arial"/>
          <w:b/>
          <w:kern w:val="16"/>
          <w:sz w:val="24"/>
          <w:szCs w:val="24"/>
        </w:rPr>
        <w:t>RELACION DE EMPRESAS</w:t>
      </w:r>
    </w:p>
    <w:p w14:paraId="5154F1D6" w14:textId="77777777" w:rsidR="0048271D" w:rsidRDefault="0048271D" w:rsidP="00C201B1">
      <w:pPr>
        <w:pStyle w:val="Encabezadodefax"/>
        <w:spacing w:before="0" w:after="120" w:line="264" w:lineRule="auto"/>
        <w:jc w:val="center"/>
        <w:rPr>
          <w:rFonts w:ascii="Gill Sans MT" w:hAnsi="Gill Sans MT" w:cs="Arial"/>
          <w:b/>
          <w:kern w:val="16"/>
          <w:sz w:val="24"/>
          <w:szCs w:val="24"/>
        </w:rPr>
      </w:pPr>
    </w:p>
    <w:p w14:paraId="05342678" w14:textId="77777777" w:rsidR="0048271D" w:rsidRDefault="0048271D" w:rsidP="00C201B1">
      <w:pPr>
        <w:pStyle w:val="Encabezadodefax"/>
        <w:spacing w:before="0" w:after="120" w:line="264" w:lineRule="auto"/>
        <w:jc w:val="center"/>
        <w:rPr>
          <w:rFonts w:ascii="Gill Sans MT" w:hAnsi="Gill Sans MT" w:cs="Arial"/>
          <w:b/>
          <w:kern w:val="16"/>
          <w:sz w:val="24"/>
          <w:szCs w:val="24"/>
        </w:rPr>
      </w:pPr>
    </w:p>
    <w:p w14:paraId="081203B7" w14:textId="4FD37D17" w:rsidR="0048271D" w:rsidRDefault="00780B72" w:rsidP="0048271D">
      <w:pPr>
        <w:pStyle w:val="Encabezadodefax"/>
        <w:spacing w:before="0" w:after="120" w:line="264" w:lineRule="auto"/>
        <w:rPr>
          <w:rFonts w:ascii="Gill Sans MT" w:hAnsi="Gill Sans MT" w:cs="Calibri"/>
          <w:sz w:val="24"/>
          <w:szCs w:val="24"/>
        </w:rPr>
      </w:pPr>
      <w:r>
        <w:rPr>
          <w:rFonts w:ascii="Gill Sans MT" w:hAnsi="Gill Sans MT" w:cs="Calibri"/>
          <w:sz w:val="24"/>
          <w:szCs w:val="24"/>
        </w:rPr>
        <w:t>D./</w:t>
      </w:r>
      <w:r w:rsidR="0048271D" w:rsidRPr="000E1268">
        <w:rPr>
          <w:rFonts w:ascii="Gill Sans MT" w:hAnsi="Gill Sans MT" w:cs="Calibri"/>
          <w:sz w:val="24"/>
          <w:szCs w:val="24"/>
        </w:rPr>
        <w:t>Dña.</w:t>
      </w:r>
      <w:r>
        <w:rPr>
          <w:rFonts w:ascii="Gill Sans MT" w:hAnsi="Gill Sans MT" w:cs="Calibri"/>
          <w:sz w:val="24"/>
          <w:szCs w:val="24"/>
        </w:rPr>
        <w:t xml:space="preserve">______________________________________ </w:t>
      </w:r>
      <w:r w:rsidR="0048271D" w:rsidRPr="78442501">
        <w:rPr>
          <w:rFonts w:ascii="Gill Sans MT" w:hAnsi="Gill Sans MT" w:cs="Calibri"/>
          <w:sz w:val="24"/>
          <w:szCs w:val="24"/>
        </w:rPr>
        <w:t xml:space="preserve">con Cédula de identidad </w:t>
      </w:r>
      <w:proofErr w:type="spellStart"/>
      <w:r w:rsidR="0048271D" w:rsidRPr="78442501">
        <w:rPr>
          <w:rFonts w:ascii="Gill Sans MT" w:hAnsi="Gill Sans MT" w:cs="Calibri"/>
          <w:sz w:val="24"/>
          <w:szCs w:val="24"/>
        </w:rPr>
        <w:t>nº</w:t>
      </w:r>
      <w:proofErr w:type="spellEnd"/>
      <w:r w:rsidR="0048271D" w:rsidRPr="78442501">
        <w:rPr>
          <w:rFonts w:ascii="Gill Sans MT" w:hAnsi="Gill Sans MT" w:cs="Calibri"/>
          <w:sz w:val="24"/>
          <w:szCs w:val="24"/>
        </w:rPr>
        <w:t>.</w:t>
      </w:r>
      <w:r w:rsidR="0048271D">
        <w:rPr>
          <w:rFonts w:ascii="Gill Sans MT" w:hAnsi="Gill Sans MT" w:cs="Calibri"/>
          <w:sz w:val="24"/>
          <w:szCs w:val="24"/>
        </w:rPr>
        <w:t xml:space="preserve"> </w:t>
      </w:r>
      <w:r>
        <w:rPr>
          <w:rFonts w:ascii="Gill Sans MT" w:hAnsi="Gill Sans MT" w:cs="Calibri"/>
          <w:sz w:val="24"/>
          <w:szCs w:val="24"/>
        </w:rPr>
        <w:t>________________________</w:t>
      </w:r>
      <w:r w:rsidR="0048271D">
        <w:rPr>
          <w:rFonts w:ascii="Gill Sans MT" w:hAnsi="Gill Sans MT" w:cs="Calibri"/>
          <w:sz w:val="24"/>
          <w:szCs w:val="24"/>
        </w:rPr>
        <w:t>, certifica que haber mantenido relaciones laborales con las siguientes instituciones:</w:t>
      </w:r>
    </w:p>
    <w:p w14:paraId="400EE71B" w14:textId="21A2E129" w:rsidR="0048271D" w:rsidRDefault="0048271D" w:rsidP="0048271D">
      <w:pPr>
        <w:pStyle w:val="Encabezadodefax"/>
        <w:spacing w:before="0" w:after="120" w:line="264" w:lineRule="auto"/>
        <w:rPr>
          <w:rFonts w:ascii="Gill Sans MT" w:hAnsi="Gill Sans MT" w:cs="Calibr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2694"/>
      </w:tblGrid>
      <w:tr w:rsidR="00AB7D6F" w14:paraId="0E565403" w14:textId="69F65DC6" w:rsidTr="00AB7D6F">
        <w:tc>
          <w:tcPr>
            <w:tcW w:w="3114" w:type="dxa"/>
          </w:tcPr>
          <w:p w14:paraId="4B876FF0" w14:textId="2815E75D" w:rsidR="00AB7D6F" w:rsidRDefault="00AB7D6F" w:rsidP="00AB7D6F">
            <w:pPr>
              <w:pStyle w:val="Encabezadodefax"/>
              <w:spacing w:before="0" w:after="120" w:line="264" w:lineRule="auto"/>
              <w:jc w:val="center"/>
              <w:rPr>
                <w:rFonts w:ascii="Gill Sans MT" w:hAnsi="Gill Sans MT" w:cs="Calibri"/>
                <w:sz w:val="24"/>
                <w:szCs w:val="24"/>
              </w:rPr>
            </w:pPr>
            <w:r>
              <w:rPr>
                <w:rFonts w:ascii="Gill Sans MT" w:hAnsi="Gill Sans MT" w:cs="Calibri"/>
                <w:sz w:val="24"/>
                <w:szCs w:val="24"/>
              </w:rPr>
              <w:t>Nombre empresa/Institución</w:t>
            </w:r>
          </w:p>
        </w:tc>
        <w:tc>
          <w:tcPr>
            <w:tcW w:w="3118" w:type="dxa"/>
          </w:tcPr>
          <w:p w14:paraId="25DE1E1C" w14:textId="343372F9" w:rsidR="00AB7D6F" w:rsidRDefault="00AB7D6F" w:rsidP="00AB7D6F">
            <w:pPr>
              <w:pStyle w:val="Encabezadodefax"/>
              <w:spacing w:before="0" w:after="120" w:line="264" w:lineRule="auto"/>
              <w:jc w:val="center"/>
              <w:rPr>
                <w:rFonts w:ascii="Gill Sans MT" w:hAnsi="Gill Sans MT" w:cs="Calibri"/>
                <w:sz w:val="24"/>
                <w:szCs w:val="24"/>
              </w:rPr>
            </w:pPr>
            <w:r>
              <w:rPr>
                <w:rFonts w:ascii="Gill Sans MT" w:hAnsi="Gill Sans MT" w:cs="Calibri"/>
                <w:sz w:val="24"/>
                <w:szCs w:val="24"/>
              </w:rPr>
              <w:t>Fecha</w:t>
            </w:r>
            <w:r w:rsidR="00E57873">
              <w:rPr>
                <w:rFonts w:ascii="Gill Sans MT" w:hAnsi="Gill Sans MT" w:cs="Calibri"/>
                <w:sz w:val="24"/>
                <w:szCs w:val="24"/>
              </w:rPr>
              <w:t xml:space="preserve"> Cargo</w:t>
            </w:r>
            <w:r>
              <w:rPr>
                <w:rFonts w:ascii="Gill Sans MT" w:hAnsi="Gill Sans MT" w:cs="Calibri"/>
                <w:sz w:val="24"/>
                <w:szCs w:val="24"/>
              </w:rPr>
              <w:t xml:space="preserve"> (desde-hasta)</w:t>
            </w:r>
          </w:p>
        </w:tc>
        <w:tc>
          <w:tcPr>
            <w:tcW w:w="2694" w:type="dxa"/>
          </w:tcPr>
          <w:p w14:paraId="5535DC6E" w14:textId="074874F9" w:rsidR="00AB7D6F" w:rsidRDefault="00AB7D6F" w:rsidP="00AB7D6F">
            <w:pPr>
              <w:pStyle w:val="Encabezadodefax"/>
              <w:spacing w:before="0" w:after="120" w:line="264" w:lineRule="auto"/>
              <w:jc w:val="center"/>
              <w:rPr>
                <w:rFonts w:ascii="Gill Sans MT" w:hAnsi="Gill Sans MT" w:cs="Calibri"/>
                <w:sz w:val="24"/>
                <w:szCs w:val="24"/>
              </w:rPr>
            </w:pPr>
            <w:r>
              <w:rPr>
                <w:rFonts w:ascii="Gill Sans MT" w:hAnsi="Gill Sans MT" w:cs="Calibri"/>
                <w:sz w:val="24"/>
                <w:szCs w:val="24"/>
              </w:rPr>
              <w:t>Cargo</w:t>
            </w:r>
          </w:p>
        </w:tc>
      </w:tr>
      <w:tr w:rsidR="00AB7D6F" w14:paraId="2C05F0BB" w14:textId="44528C22" w:rsidTr="00AB7D6F">
        <w:tc>
          <w:tcPr>
            <w:tcW w:w="3114" w:type="dxa"/>
          </w:tcPr>
          <w:p w14:paraId="20E1A7B8" w14:textId="0149EAC8" w:rsidR="00AB7D6F" w:rsidRPr="004037BB" w:rsidRDefault="00AB7D6F" w:rsidP="0048271D">
            <w:pPr>
              <w:pStyle w:val="Encabezadodefax"/>
              <w:spacing w:before="0" w:after="120" w:line="264" w:lineRule="auto"/>
              <w:rPr>
                <w:rFonts w:ascii="Gill Sans MT" w:hAnsi="Gill Sans MT" w:cs="Calibri"/>
              </w:rPr>
            </w:pPr>
          </w:p>
        </w:tc>
        <w:tc>
          <w:tcPr>
            <w:tcW w:w="3118" w:type="dxa"/>
          </w:tcPr>
          <w:p w14:paraId="0BEC1344" w14:textId="1D091A7D" w:rsidR="00AB7D6F" w:rsidRPr="00FC7D43" w:rsidRDefault="00AB7D6F" w:rsidP="0048271D">
            <w:pPr>
              <w:pStyle w:val="Encabezadodefax"/>
              <w:spacing w:before="0" w:after="120" w:line="264" w:lineRule="auto"/>
              <w:rPr>
                <w:rFonts w:ascii="Gill Sans MT" w:hAnsi="Gill Sans MT" w:cs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AABCDDF" w14:textId="718F2EF3" w:rsidR="00AB7D6F" w:rsidRPr="00FC7D43" w:rsidRDefault="00AB7D6F" w:rsidP="0048271D">
            <w:pPr>
              <w:pStyle w:val="Encabezadodefax"/>
              <w:spacing w:before="0" w:after="120" w:line="264" w:lineRule="auto"/>
              <w:rPr>
                <w:rFonts w:ascii="Gill Sans MT" w:hAnsi="Gill Sans MT" w:cs="Calibri"/>
                <w:sz w:val="22"/>
                <w:szCs w:val="22"/>
              </w:rPr>
            </w:pPr>
          </w:p>
        </w:tc>
      </w:tr>
      <w:tr w:rsidR="00AB7D6F" w14:paraId="13E09F5F" w14:textId="21BFE15C" w:rsidTr="00AB7D6F">
        <w:tc>
          <w:tcPr>
            <w:tcW w:w="3114" w:type="dxa"/>
          </w:tcPr>
          <w:p w14:paraId="7AF0EE34" w14:textId="29A885EB" w:rsidR="00AB7D6F" w:rsidRPr="004037BB" w:rsidRDefault="00AB7D6F" w:rsidP="0048271D">
            <w:pPr>
              <w:pStyle w:val="Encabezadodefax"/>
              <w:spacing w:before="0" w:after="120" w:line="264" w:lineRule="auto"/>
              <w:rPr>
                <w:rFonts w:ascii="Gill Sans MT" w:hAnsi="Gill Sans MT" w:cs="Calibri"/>
              </w:rPr>
            </w:pPr>
          </w:p>
        </w:tc>
        <w:tc>
          <w:tcPr>
            <w:tcW w:w="3118" w:type="dxa"/>
          </w:tcPr>
          <w:p w14:paraId="07EF2A8B" w14:textId="46C25E4D" w:rsidR="00AB7D6F" w:rsidRPr="00FC7D43" w:rsidRDefault="00AB7D6F" w:rsidP="004037BB">
            <w:pPr>
              <w:pStyle w:val="Encabezadodefax"/>
              <w:spacing w:before="0" w:after="120" w:line="264" w:lineRule="auto"/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D3FCE77" w14:textId="78894FAB" w:rsidR="00AB7D6F" w:rsidRPr="00FC7D43" w:rsidRDefault="00AB7D6F" w:rsidP="0048271D">
            <w:pPr>
              <w:pStyle w:val="Encabezadodefax"/>
              <w:spacing w:before="0" w:after="120" w:line="264" w:lineRule="auto"/>
              <w:rPr>
                <w:rFonts w:ascii="Gill Sans MT" w:hAnsi="Gill Sans MT" w:cs="Calibri"/>
                <w:sz w:val="22"/>
                <w:szCs w:val="22"/>
              </w:rPr>
            </w:pPr>
          </w:p>
        </w:tc>
      </w:tr>
      <w:tr w:rsidR="00AB7D6F" w14:paraId="288B1B51" w14:textId="6ABE756E" w:rsidTr="00AB7D6F">
        <w:tc>
          <w:tcPr>
            <w:tcW w:w="3114" w:type="dxa"/>
          </w:tcPr>
          <w:p w14:paraId="2B4EC7F8" w14:textId="3BB3C253" w:rsidR="00AB7D6F" w:rsidRPr="004037BB" w:rsidRDefault="00AB7D6F" w:rsidP="00FC7D43">
            <w:pPr>
              <w:pStyle w:val="Encabezadodefax"/>
              <w:spacing w:before="0" w:after="120" w:line="264" w:lineRule="auto"/>
              <w:rPr>
                <w:rFonts w:ascii="Gill Sans MT" w:hAnsi="Gill Sans MT" w:cs="Calibri"/>
              </w:rPr>
            </w:pPr>
          </w:p>
        </w:tc>
        <w:tc>
          <w:tcPr>
            <w:tcW w:w="3118" w:type="dxa"/>
          </w:tcPr>
          <w:p w14:paraId="085A4160" w14:textId="7D12221E" w:rsidR="00AB7D6F" w:rsidRPr="00FC7D43" w:rsidRDefault="00AB7D6F" w:rsidP="004037BB">
            <w:pPr>
              <w:pStyle w:val="Encabezadodefax"/>
              <w:spacing w:before="0" w:after="120" w:line="264" w:lineRule="auto"/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98AAFE8" w14:textId="74C9CEDE" w:rsidR="00AB7D6F" w:rsidRPr="00FC7D43" w:rsidRDefault="00AB7D6F" w:rsidP="00FC7D43">
            <w:pPr>
              <w:pStyle w:val="Encabezadodefax"/>
              <w:spacing w:before="0" w:after="120" w:line="264" w:lineRule="auto"/>
              <w:rPr>
                <w:rFonts w:ascii="Gill Sans MT" w:hAnsi="Gill Sans MT" w:cs="Calibri"/>
                <w:sz w:val="22"/>
                <w:szCs w:val="22"/>
              </w:rPr>
            </w:pPr>
          </w:p>
        </w:tc>
      </w:tr>
      <w:tr w:rsidR="00AB7D6F" w14:paraId="4D4BD15F" w14:textId="0A4A5AE2" w:rsidTr="00AB7D6F">
        <w:tc>
          <w:tcPr>
            <w:tcW w:w="3114" w:type="dxa"/>
          </w:tcPr>
          <w:p w14:paraId="7BA3C990" w14:textId="2E61F582" w:rsidR="00AB7D6F" w:rsidRPr="004037BB" w:rsidRDefault="00AB7D6F" w:rsidP="00FC7D43">
            <w:pPr>
              <w:pStyle w:val="Encabezadodefax"/>
              <w:spacing w:before="0" w:after="120" w:line="264" w:lineRule="auto"/>
              <w:rPr>
                <w:rFonts w:ascii="Gill Sans MT" w:hAnsi="Gill Sans MT" w:cs="Calibri"/>
              </w:rPr>
            </w:pPr>
          </w:p>
        </w:tc>
        <w:tc>
          <w:tcPr>
            <w:tcW w:w="3118" w:type="dxa"/>
          </w:tcPr>
          <w:p w14:paraId="5578A308" w14:textId="061D5567" w:rsidR="00AB7D6F" w:rsidRPr="00FC7D43" w:rsidRDefault="00AB7D6F" w:rsidP="00FC7D43">
            <w:pPr>
              <w:pStyle w:val="Encabezadodefax"/>
              <w:spacing w:before="0" w:after="120" w:line="264" w:lineRule="auto"/>
              <w:rPr>
                <w:rFonts w:ascii="Gill Sans MT" w:hAnsi="Gill Sans MT" w:cs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0133E5B" w14:textId="77777777" w:rsidR="00AB7D6F" w:rsidRPr="00FC7D43" w:rsidRDefault="00AB7D6F" w:rsidP="00FC7D43">
            <w:pPr>
              <w:pStyle w:val="Encabezadodefax"/>
              <w:spacing w:before="0" w:after="120" w:line="264" w:lineRule="auto"/>
              <w:rPr>
                <w:rFonts w:ascii="Gill Sans MT" w:hAnsi="Gill Sans MT" w:cs="Calibri"/>
                <w:sz w:val="22"/>
                <w:szCs w:val="22"/>
              </w:rPr>
            </w:pPr>
          </w:p>
        </w:tc>
      </w:tr>
    </w:tbl>
    <w:p w14:paraId="36FA593A" w14:textId="54516FF2" w:rsidR="0048271D" w:rsidRPr="00AB7D6F" w:rsidRDefault="0048271D" w:rsidP="00AB7D6F">
      <w:pPr>
        <w:pStyle w:val="Encabezadodefax"/>
        <w:spacing w:before="0" w:after="120" w:line="264" w:lineRule="auto"/>
        <w:rPr>
          <w:rFonts w:ascii="Gill Sans MT" w:hAnsi="Gill Sans MT" w:cs="Arial"/>
          <w:bCs/>
          <w:kern w:val="16"/>
        </w:rPr>
      </w:pPr>
      <w:r>
        <w:rPr>
          <w:rFonts w:ascii="Gill Sans MT" w:hAnsi="Gill Sans MT" w:cs="Calibri"/>
          <w:sz w:val="24"/>
          <w:szCs w:val="24"/>
        </w:rPr>
        <w:t xml:space="preserve"> </w:t>
      </w:r>
      <w:r w:rsidR="00AB7D6F" w:rsidRPr="00AB7D6F">
        <w:rPr>
          <w:rFonts w:ascii="Gill Sans MT" w:hAnsi="Gill Sans MT" w:cs="Arial"/>
          <w:bCs/>
          <w:kern w:val="16"/>
        </w:rPr>
        <w:t xml:space="preserve">Nota: </w:t>
      </w:r>
      <w:r w:rsidR="00272C81">
        <w:rPr>
          <w:rFonts w:ascii="Gill Sans MT" w:hAnsi="Gill Sans MT" w:cs="Arial"/>
          <w:bCs/>
          <w:kern w:val="16"/>
        </w:rPr>
        <w:t xml:space="preserve"> Adjuntar CV y copia de la </w:t>
      </w:r>
      <w:r w:rsidR="00AB7D6F" w:rsidRPr="00AB7D6F">
        <w:rPr>
          <w:rFonts w:ascii="Gill Sans MT" w:hAnsi="Gill Sans MT" w:cs="Arial"/>
          <w:bCs/>
          <w:kern w:val="16"/>
        </w:rPr>
        <w:t>acreditación de los trabajos indicados</w:t>
      </w:r>
      <w:r w:rsidR="00AB7D6F">
        <w:rPr>
          <w:rFonts w:ascii="Gill Sans MT" w:hAnsi="Gill Sans MT" w:cs="Arial"/>
          <w:bCs/>
          <w:kern w:val="16"/>
        </w:rPr>
        <w:t>.</w:t>
      </w:r>
    </w:p>
    <w:p w14:paraId="1AD10680" w14:textId="77777777" w:rsidR="00AB7D6F" w:rsidRDefault="00AB7D6F" w:rsidP="0048271D">
      <w:pPr>
        <w:pStyle w:val="Encabezadodefax"/>
        <w:spacing w:before="0" w:after="120" w:line="264" w:lineRule="auto"/>
        <w:rPr>
          <w:rFonts w:ascii="Gill Sans MT" w:hAnsi="Gill Sans MT" w:cs="Arial"/>
          <w:bCs/>
          <w:kern w:val="16"/>
          <w:sz w:val="24"/>
          <w:szCs w:val="24"/>
        </w:rPr>
      </w:pPr>
    </w:p>
    <w:p w14:paraId="0B70B338" w14:textId="77777777" w:rsidR="00AB7D6F" w:rsidRDefault="00AB7D6F" w:rsidP="0048271D">
      <w:pPr>
        <w:pStyle w:val="Encabezadodefax"/>
        <w:spacing w:before="0" w:after="120" w:line="264" w:lineRule="auto"/>
        <w:rPr>
          <w:rFonts w:ascii="Gill Sans MT" w:hAnsi="Gill Sans MT" w:cs="Arial"/>
          <w:bCs/>
          <w:kern w:val="16"/>
          <w:sz w:val="24"/>
          <w:szCs w:val="24"/>
        </w:rPr>
      </w:pPr>
    </w:p>
    <w:p w14:paraId="063D27EE" w14:textId="5FF314C5" w:rsidR="0048271D" w:rsidRDefault="0048271D" w:rsidP="0048271D">
      <w:pPr>
        <w:pStyle w:val="Encabezadodefax"/>
        <w:spacing w:before="0" w:after="120" w:line="264" w:lineRule="auto"/>
        <w:rPr>
          <w:rFonts w:ascii="Gill Sans MT" w:hAnsi="Gill Sans MT" w:cs="Arial"/>
          <w:bCs/>
          <w:kern w:val="16"/>
          <w:sz w:val="24"/>
          <w:szCs w:val="24"/>
        </w:rPr>
      </w:pPr>
      <w:r>
        <w:rPr>
          <w:rFonts w:ascii="Gill Sans MT" w:hAnsi="Gill Sans MT" w:cs="Arial"/>
          <w:bCs/>
          <w:kern w:val="16"/>
          <w:sz w:val="24"/>
          <w:szCs w:val="24"/>
        </w:rPr>
        <w:t>Y para que conste a los efectos oportunos, firmo l</w:t>
      </w:r>
      <w:r w:rsidR="00CA04E0">
        <w:rPr>
          <w:rFonts w:ascii="Gill Sans MT" w:hAnsi="Gill Sans MT" w:cs="Arial"/>
          <w:bCs/>
          <w:kern w:val="16"/>
          <w:sz w:val="24"/>
          <w:szCs w:val="24"/>
        </w:rPr>
        <w:t>a</w:t>
      </w:r>
      <w:r>
        <w:rPr>
          <w:rFonts w:ascii="Gill Sans MT" w:hAnsi="Gill Sans MT" w:cs="Arial"/>
          <w:bCs/>
          <w:kern w:val="16"/>
          <w:sz w:val="24"/>
          <w:szCs w:val="24"/>
        </w:rPr>
        <w:t xml:space="preserve"> presente en </w:t>
      </w:r>
      <w:r w:rsidR="00CA04E0">
        <w:rPr>
          <w:rFonts w:ascii="Gill Sans MT" w:hAnsi="Gill Sans MT" w:cs="Arial"/>
          <w:bCs/>
          <w:kern w:val="16"/>
          <w:sz w:val="24"/>
          <w:szCs w:val="24"/>
        </w:rPr>
        <w:t xml:space="preserve">Santo Domingo, a los _____ días del mes de </w:t>
      </w:r>
      <w:r w:rsidR="00780B72">
        <w:rPr>
          <w:rFonts w:ascii="Gill Sans MT" w:hAnsi="Gill Sans MT" w:cs="Arial"/>
          <w:bCs/>
          <w:kern w:val="16"/>
          <w:sz w:val="24"/>
          <w:szCs w:val="24"/>
        </w:rPr>
        <w:t xml:space="preserve">________________ </w:t>
      </w:r>
      <w:r w:rsidR="00CA04E0">
        <w:rPr>
          <w:rFonts w:ascii="Gill Sans MT" w:hAnsi="Gill Sans MT" w:cs="Arial"/>
          <w:bCs/>
          <w:kern w:val="16"/>
          <w:sz w:val="24"/>
          <w:szCs w:val="24"/>
        </w:rPr>
        <w:t>octubre de 202</w:t>
      </w:r>
      <w:r w:rsidR="00780B72">
        <w:rPr>
          <w:rFonts w:ascii="Gill Sans MT" w:hAnsi="Gill Sans MT" w:cs="Arial"/>
          <w:bCs/>
          <w:kern w:val="16"/>
          <w:sz w:val="24"/>
          <w:szCs w:val="24"/>
        </w:rPr>
        <w:t>5.</w:t>
      </w:r>
    </w:p>
    <w:p w14:paraId="68826136" w14:textId="77777777" w:rsidR="00CA04E0" w:rsidRDefault="00CA04E0" w:rsidP="0048271D">
      <w:pPr>
        <w:pStyle w:val="Encabezadodefax"/>
        <w:spacing w:before="0" w:after="120" w:line="264" w:lineRule="auto"/>
        <w:rPr>
          <w:rFonts w:ascii="Gill Sans MT" w:hAnsi="Gill Sans MT" w:cs="Arial"/>
          <w:bCs/>
          <w:kern w:val="16"/>
          <w:sz w:val="24"/>
          <w:szCs w:val="24"/>
        </w:rPr>
      </w:pPr>
    </w:p>
    <w:p w14:paraId="3D7AE4AB" w14:textId="77777777" w:rsidR="00CA04E0" w:rsidRDefault="00CA04E0" w:rsidP="0048271D">
      <w:pPr>
        <w:pStyle w:val="Encabezadodefax"/>
        <w:spacing w:before="0" w:after="120" w:line="264" w:lineRule="auto"/>
        <w:rPr>
          <w:rFonts w:ascii="Gill Sans MT" w:hAnsi="Gill Sans MT" w:cs="Arial"/>
          <w:bCs/>
          <w:kern w:val="16"/>
          <w:sz w:val="24"/>
          <w:szCs w:val="24"/>
        </w:rPr>
      </w:pPr>
    </w:p>
    <w:p w14:paraId="1B823AFA" w14:textId="77777777" w:rsidR="00CA04E0" w:rsidRPr="000339FF" w:rsidRDefault="00CA04E0" w:rsidP="00CA04E0">
      <w:pPr>
        <w:spacing w:line="360" w:lineRule="auto"/>
        <w:jc w:val="both"/>
        <w:rPr>
          <w:rFonts w:ascii="Gill Sans MT" w:hAnsi="Gill Sans MT" w:cs="Calibri"/>
          <w:sz w:val="22"/>
          <w:szCs w:val="22"/>
        </w:rPr>
      </w:pPr>
      <w:r w:rsidRPr="000339FF">
        <w:rPr>
          <w:rFonts w:ascii="Gill Sans MT" w:hAnsi="Gill Sans MT" w:cs="Calibri"/>
          <w:sz w:val="22"/>
          <w:szCs w:val="22"/>
        </w:rPr>
        <w:t>FIRMA</w:t>
      </w:r>
    </w:p>
    <w:p w14:paraId="6E1D40F0" w14:textId="77777777" w:rsidR="00CA04E0" w:rsidRDefault="00CA04E0" w:rsidP="00CA04E0">
      <w:pPr>
        <w:pStyle w:val="Encabezadodefax"/>
        <w:spacing w:before="0" w:after="120" w:line="264" w:lineRule="auto"/>
        <w:rPr>
          <w:rFonts w:ascii="Gill Sans MT" w:hAnsi="Gill Sans MT" w:cs="Arial"/>
          <w:b/>
          <w:kern w:val="16"/>
          <w:sz w:val="22"/>
          <w:szCs w:val="22"/>
        </w:rPr>
      </w:pPr>
    </w:p>
    <w:p w14:paraId="73513943" w14:textId="77777777" w:rsidR="00CA04E0" w:rsidRDefault="00CA04E0" w:rsidP="00CA04E0">
      <w:pPr>
        <w:pStyle w:val="Encabezadodefax"/>
        <w:spacing w:before="0" w:after="120" w:line="264" w:lineRule="auto"/>
        <w:rPr>
          <w:rFonts w:ascii="Gill Sans MT" w:hAnsi="Gill Sans MT" w:cs="Arial"/>
          <w:b/>
          <w:kern w:val="16"/>
          <w:sz w:val="22"/>
          <w:szCs w:val="22"/>
        </w:rPr>
      </w:pPr>
    </w:p>
    <w:p w14:paraId="46AB4DCD" w14:textId="77777777" w:rsidR="00CA04E0" w:rsidRDefault="00CA04E0" w:rsidP="0048271D">
      <w:pPr>
        <w:pStyle w:val="Encabezadodefax"/>
        <w:spacing w:before="0" w:after="120" w:line="264" w:lineRule="auto"/>
        <w:rPr>
          <w:rFonts w:ascii="Gill Sans MT" w:hAnsi="Gill Sans MT" w:cs="Arial"/>
          <w:bCs/>
          <w:kern w:val="16"/>
          <w:sz w:val="24"/>
          <w:szCs w:val="24"/>
        </w:rPr>
      </w:pPr>
    </w:p>
    <w:p w14:paraId="5AFC7632" w14:textId="77777777" w:rsidR="00CA04E0" w:rsidRDefault="00CA04E0" w:rsidP="0048271D">
      <w:pPr>
        <w:pStyle w:val="Encabezadodefax"/>
        <w:spacing w:before="0" w:after="120" w:line="264" w:lineRule="auto"/>
        <w:rPr>
          <w:rFonts w:ascii="Gill Sans MT" w:hAnsi="Gill Sans MT" w:cs="Arial"/>
          <w:bCs/>
          <w:kern w:val="16"/>
          <w:sz w:val="24"/>
          <w:szCs w:val="24"/>
        </w:rPr>
      </w:pPr>
    </w:p>
    <w:p w14:paraId="731E8A39" w14:textId="77777777" w:rsidR="00981E65" w:rsidRPr="0048271D" w:rsidRDefault="00981E65" w:rsidP="0048271D">
      <w:pPr>
        <w:pStyle w:val="Encabezadodefax"/>
        <w:spacing w:before="0" w:after="120" w:line="264" w:lineRule="auto"/>
        <w:rPr>
          <w:rFonts w:ascii="Gill Sans MT" w:hAnsi="Gill Sans MT" w:cs="Arial"/>
          <w:bCs/>
          <w:kern w:val="16"/>
          <w:sz w:val="24"/>
          <w:szCs w:val="24"/>
        </w:rPr>
      </w:pPr>
    </w:p>
    <w:p w14:paraId="7196D064" w14:textId="77777777" w:rsidR="000B49A3" w:rsidRPr="000E1268" w:rsidRDefault="000B49A3" w:rsidP="00085CFB">
      <w:pPr>
        <w:pStyle w:val="Encabezadodefax"/>
        <w:spacing w:before="0" w:after="120" w:line="264" w:lineRule="auto"/>
        <w:ind w:left="360"/>
        <w:jc w:val="center"/>
        <w:rPr>
          <w:rFonts w:ascii="Gill Sans MT" w:hAnsi="Gill Sans MT" w:cs="Arial"/>
          <w:b/>
          <w:kern w:val="16"/>
          <w:sz w:val="24"/>
          <w:szCs w:val="24"/>
        </w:rPr>
      </w:pPr>
    </w:p>
    <w:sectPr w:rsidR="000B49A3" w:rsidRPr="000E1268" w:rsidSect="003968A5">
      <w:headerReference w:type="default" r:id="rId11"/>
      <w:footerReference w:type="even" r:id="rId12"/>
      <w:footerReference w:type="default" r:id="rId13"/>
      <w:pgSz w:w="12240" w:h="15840" w:code="1"/>
      <w:pgMar w:top="2552" w:right="1416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D68A" w14:textId="77777777" w:rsidR="00A67E9E" w:rsidRDefault="00A67E9E">
      <w:r>
        <w:separator/>
      </w:r>
    </w:p>
  </w:endnote>
  <w:endnote w:type="continuationSeparator" w:id="0">
    <w:p w14:paraId="44A50DF5" w14:textId="77777777" w:rsidR="00A67E9E" w:rsidRDefault="00A6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906F36" w:rsidRDefault="00906F36" w:rsidP="00906F3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F023C8" w14:textId="77777777" w:rsidR="00906F36" w:rsidRDefault="00906F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906F36" w:rsidRDefault="00906F36" w:rsidP="00906F3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46B0">
      <w:rPr>
        <w:rStyle w:val="Nmerodepgina"/>
        <w:noProof/>
      </w:rPr>
      <w:t>2</w:t>
    </w:r>
    <w:r>
      <w:rPr>
        <w:rStyle w:val="Nmerodepgina"/>
      </w:rPr>
      <w:fldChar w:fldCharType="end"/>
    </w:r>
  </w:p>
  <w:tbl>
    <w:tblPr>
      <w:tblW w:w="10447" w:type="dxa"/>
      <w:tblInd w:w="-68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"/>
      <w:gridCol w:w="1966"/>
      <w:gridCol w:w="6378"/>
      <w:gridCol w:w="2034"/>
    </w:tblGrid>
    <w:tr w:rsidR="00F94A6A" w14:paraId="3A845018" w14:textId="77777777" w:rsidTr="00E47330">
      <w:trPr>
        <w:gridBefore w:val="1"/>
        <w:wBefore w:w="69" w:type="dxa"/>
        <w:cantSplit/>
        <w:trHeight w:hRule="exact" w:val="155"/>
      </w:trPr>
      <w:tc>
        <w:tcPr>
          <w:tcW w:w="8344" w:type="dxa"/>
          <w:gridSpan w:val="2"/>
          <w:tcBorders>
            <w:right w:val="single" w:sz="4" w:space="0" w:color="auto"/>
          </w:tcBorders>
        </w:tcPr>
        <w:p w14:paraId="2FC17F8B" w14:textId="77777777" w:rsidR="00F94A6A" w:rsidRDefault="00F94A6A" w:rsidP="00906F36">
          <w:pPr>
            <w:pStyle w:val="Piedepgina"/>
            <w:tabs>
              <w:tab w:val="clear" w:pos="4252"/>
              <w:tab w:val="clear" w:pos="8504"/>
              <w:tab w:val="left" w:pos="1035"/>
            </w:tabs>
          </w:pPr>
        </w:p>
      </w:tc>
      <w:tc>
        <w:tcPr>
          <w:tcW w:w="2034" w:type="dxa"/>
          <w:vMerge w:val="restart"/>
          <w:tcBorders>
            <w:left w:val="single" w:sz="4" w:space="0" w:color="auto"/>
          </w:tcBorders>
        </w:tcPr>
        <w:p w14:paraId="06AA002C" w14:textId="77777777" w:rsidR="00445827" w:rsidRPr="00445827" w:rsidRDefault="00445827" w:rsidP="00906F36">
          <w:pPr>
            <w:pStyle w:val="Piedepgina"/>
            <w:rPr>
              <w:sz w:val="14"/>
              <w:szCs w:val="14"/>
            </w:rPr>
          </w:pPr>
          <w:r w:rsidRPr="00445827">
            <w:rPr>
              <w:sz w:val="14"/>
              <w:szCs w:val="14"/>
            </w:rPr>
            <w:t>DR. DELGADO 166 GAZCUE</w:t>
          </w:r>
        </w:p>
        <w:p w14:paraId="07AADC37" w14:textId="7D56B5F2" w:rsidR="00F94A6A" w:rsidRPr="00445827" w:rsidRDefault="00445827" w:rsidP="00906F36">
          <w:pPr>
            <w:pStyle w:val="Piedepgina"/>
            <w:rPr>
              <w:sz w:val="14"/>
              <w:szCs w:val="14"/>
            </w:rPr>
          </w:pPr>
          <w:r w:rsidRPr="00445827">
            <w:rPr>
              <w:sz w:val="14"/>
              <w:szCs w:val="14"/>
            </w:rPr>
            <w:t>SANTO DOMINGO, D.N.</w:t>
          </w:r>
        </w:p>
        <w:p w14:paraId="62ED201D" w14:textId="0AF3FD50" w:rsidR="00F94A6A" w:rsidRPr="00A5384D" w:rsidRDefault="00F94A6A" w:rsidP="00906F36">
          <w:pPr>
            <w:pStyle w:val="Piedepgina"/>
            <w:rPr>
              <w:sz w:val="14"/>
              <w:szCs w:val="14"/>
            </w:rPr>
          </w:pPr>
          <w:r w:rsidRPr="00445827">
            <w:rPr>
              <w:sz w:val="14"/>
              <w:szCs w:val="14"/>
            </w:rPr>
            <w:t>TEL</w:t>
          </w:r>
          <w:r w:rsidR="000B49A3" w:rsidRPr="00445827">
            <w:rPr>
              <w:sz w:val="14"/>
              <w:szCs w:val="14"/>
            </w:rPr>
            <w:t xml:space="preserve"> </w:t>
          </w:r>
          <w:r w:rsidR="00445827" w:rsidRPr="00445827">
            <w:rPr>
              <w:sz w:val="14"/>
              <w:szCs w:val="14"/>
            </w:rPr>
            <w:t>809 689 5090</w:t>
          </w:r>
        </w:p>
        <w:p w14:paraId="0A4F7224" w14:textId="77777777" w:rsidR="00F94A6A" w:rsidRDefault="00F94A6A" w:rsidP="00906F36">
          <w:pPr>
            <w:pStyle w:val="Piedepgina"/>
            <w:rPr>
              <w:sz w:val="14"/>
            </w:rPr>
          </w:pPr>
        </w:p>
      </w:tc>
    </w:tr>
    <w:tr w:rsidR="00F94A6A" w14:paraId="405B8655" w14:textId="77777777" w:rsidTr="00E47330">
      <w:trPr>
        <w:gridBefore w:val="1"/>
        <w:wBefore w:w="69" w:type="dxa"/>
        <w:cantSplit/>
        <w:trHeight w:hRule="exact" w:val="181"/>
      </w:trPr>
      <w:tc>
        <w:tcPr>
          <w:tcW w:w="196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tcMar>
            <w:left w:w="0" w:type="dxa"/>
            <w:right w:w="0" w:type="dxa"/>
          </w:tcMar>
          <w:vAlign w:val="center"/>
        </w:tcPr>
        <w:p w14:paraId="518916FC" w14:textId="0D5ADC80" w:rsidR="00F94A6A" w:rsidRPr="00E47330" w:rsidRDefault="00445827" w:rsidP="00906F36">
          <w:pPr>
            <w:pStyle w:val="Piedepgina"/>
            <w:spacing w:before="20"/>
            <w:jc w:val="center"/>
            <w:rPr>
              <w:sz w:val="14"/>
              <w:szCs w:val="14"/>
              <w:highlight w:val="cyan"/>
            </w:rPr>
          </w:pPr>
          <w:r w:rsidRPr="00445827">
            <w:rPr>
              <w:sz w:val="14"/>
              <w:szCs w:val="14"/>
            </w:rPr>
            <w:t>oce.rep.dominicana@aecid.es</w:t>
          </w:r>
          <w:r w:rsidR="000B49A3" w:rsidRPr="00445827">
            <w:rPr>
              <w:sz w:val="14"/>
              <w:szCs w:val="14"/>
            </w:rPr>
            <w:t xml:space="preserve"> </w:t>
          </w:r>
          <w:r w:rsidR="000B49A3" w:rsidRPr="00E47330">
            <w:rPr>
              <w:sz w:val="14"/>
              <w:szCs w:val="14"/>
              <w:highlight w:val="cyan"/>
            </w:rPr>
            <w:t>UCE</w:t>
          </w:r>
        </w:p>
      </w:tc>
      <w:tc>
        <w:tcPr>
          <w:tcW w:w="6377" w:type="dxa"/>
          <w:tcBorders>
            <w:left w:val="nil"/>
            <w:right w:val="single" w:sz="4" w:space="0" w:color="auto"/>
          </w:tcBorders>
          <w:vAlign w:val="center"/>
        </w:tcPr>
        <w:p w14:paraId="5AE48A43" w14:textId="77777777" w:rsidR="00F94A6A" w:rsidRDefault="00F94A6A" w:rsidP="00906F36">
          <w:pPr>
            <w:pStyle w:val="Piedepgina"/>
          </w:pPr>
        </w:p>
      </w:tc>
      <w:tc>
        <w:tcPr>
          <w:tcW w:w="2034" w:type="dxa"/>
          <w:vMerge/>
          <w:tcBorders>
            <w:left w:val="single" w:sz="4" w:space="0" w:color="auto"/>
          </w:tcBorders>
        </w:tcPr>
        <w:p w14:paraId="50F40DEB" w14:textId="77777777" w:rsidR="00F94A6A" w:rsidRDefault="00F94A6A" w:rsidP="00906F36">
          <w:pPr>
            <w:pStyle w:val="Piedepgina"/>
          </w:pPr>
        </w:p>
      </w:tc>
    </w:tr>
    <w:tr w:rsidR="00F94A6A" w14:paraId="77A52294" w14:textId="77777777" w:rsidTr="00E47330">
      <w:trPr>
        <w:cantSplit/>
        <w:trHeight w:val="208"/>
      </w:trPr>
      <w:tc>
        <w:tcPr>
          <w:tcW w:w="8413" w:type="dxa"/>
          <w:gridSpan w:val="3"/>
          <w:tcBorders>
            <w:right w:val="single" w:sz="4" w:space="0" w:color="auto"/>
          </w:tcBorders>
          <w:vAlign w:val="bottom"/>
        </w:tcPr>
        <w:p w14:paraId="007DCDA8" w14:textId="77777777" w:rsidR="00F94A6A" w:rsidRDefault="00F94A6A" w:rsidP="00906F36">
          <w:pPr>
            <w:pStyle w:val="Piedepgina"/>
          </w:pPr>
        </w:p>
      </w:tc>
      <w:tc>
        <w:tcPr>
          <w:tcW w:w="2034" w:type="dxa"/>
          <w:vMerge/>
          <w:tcBorders>
            <w:left w:val="single" w:sz="4" w:space="0" w:color="auto"/>
          </w:tcBorders>
        </w:tcPr>
        <w:p w14:paraId="450EA2D7" w14:textId="77777777" w:rsidR="00F94A6A" w:rsidRDefault="00F94A6A" w:rsidP="00906F36">
          <w:pPr>
            <w:pStyle w:val="Piedepgina"/>
          </w:pPr>
        </w:p>
      </w:tc>
    </w:tr>
    <w:tr w:rsidR="00F94A6A" w14:paraId="3DD355C9" w14:textId="77777777" w:rsidTr="00E47330">
      <w:trPr>
        <w:cantSplit/>
        <w:trHeight w:val="521"/>
      </w:trPr>
      <w:tc>
        <w:tcPr>
          <w:tcW w:w="8413" w:type="dxa"/>
          <w:gridSpan w:val="3"/>
          <w:tcBorders>
            <w:right w:val="single" w:sz="4" w:space="0" w:color="auto"/>
          </w:tcBorders>
        </w:tcPr>
        <w:p w14:paraId="1A81F0B1" w14:textId="77777777" w:rsidR="00F94A6A" w:rsidRDefault="00F94A6A" w:rsidP="00906F36">
          <w:pPr>
            <w:pStyle w:val="Piedepgina"/>
          </w:pPr>
        </w:p>
      </w:tc>
      <w:tc>
        <w:tcPr>
          <w:tcW w:w="2034" w:type="dxa"/>
          <w:vMerge/>
          <w:tcBorders>
            <w:left w:val="single" w:sz="4" w:space="0" w:color="auto"/>
          </w:tcBorders>
        </w:tcPr>
        <w:p w14:paraId="717AAFBA" w14:textId="77777777" w:rsidR="00F94A6A" w:rsidRDefault="00F94A6A" w:rsidP="00906F36">
          <w:pPr>
            <w:pStyle w:val="Piedepgina"/>
          </w:pPr>
        </w:p>
      </w:tc>
    </w:tr>
  </w:tbl>
  <w:p w14:paraId="149CD300" w14:textId="77777777" w:rsidR="00F94A6A" w:rsidRDefault="00F94A6A" w:rsidP="00F94A6A">
    <w:pPr>
      <w:pStyle w:val="Piedepgina"/>
      <w:rPr>
        <w:rFonts w:ascii="Arial Narrow" w:hAnsi="Arial Narrow"/>
        <w:color w:val="FFFFFF"/>
        <w:spacing w:val="20"/>
      </w:rPr>
    </w:pPr>
    <w:r>
      <w:rPr>
        <w:rFonts w:ascii="Arial Narrow" w:hAnsi="Arial Narrow"/>
        <w:color w:val="FFFFFF"/>
        <w:spacing w:val="20"/>
      </w:rPr>
      <w:t xml:space="preserve">EN CASO DE PROBLEMAS EN </w:t>
    </w:r>
    <w:smartTag w:uri="urn:schemas-microsoft-com:office:smarttags" w:element="PersonName">
      <w:smartTagPr>
        <w:attr w:name="ProductID" w:val="LA RECEPCIￓN"/>
      </w:smartTagPr>
      <w:r>
        <w:rPr>
          <w:rFonts w:ascii="Arial Narrow" w:hAnsi="Arial Narrow"/>
          <w:color w:val="FFFFFF"/>
          <w:spacing w:val="20"/>
        </w:rPr>
        <w:t>LA RECEPCIÓN</w:t>
      </w:r>
    </w:smartTag>
    <w:r>
      <w:rPr>
        <w:rFonts w:ascii="Arial Narrow" w:hAnsi="Arial Narrow"/>
        <w:color w:val="FFFFFF"/>
        <w:spacing w:val="20"/>
      </w:rPr>
      <w:t>, POR FAVOR LLAME A NUESTRAS OFICINAS.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796B" w14:textId="77777777" w:rsidR="00A67E9E" w:rsidRDefault="00A67E9E">
      <w:r>
        <w:separator/>
      </w:r>
    </w:p>
  </w:footnote>
  <w:footnote w:type="continuationSeparator" w:id="0">
    <w:p w14:paraId="29A33A08" w14:textId="77777777" w:rsidR="00A67E9E" w:rsidRDefault="00A6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B90C" w14:textId="77777777" w:rsidR="0087274C" w:rsidRPr="00AD35E8" w:rsidRDefault="006C6E24" w:rsidP="0087274C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BE99FBB" wp14:editId="07777777">
          <wp:simplePos x="0" y="0"/>
          <wp:positionH relativeFrom="margin">
            <wp:posOffset>5135880</wp:posOffset>
          </wp:positionH>
          <wp:positionV relativeFrom="margin">
            <wp:posOffset>-1292860</wp:posOffset>
          </wp:positionV>
          <wp:extent cx="602615" cy="834390"/>
          <wp:effectExtent l="0" t="0" r="0" b="0"/>
          <wp:wrapSquare wrapText="bothSides"/>
          <wp:docPr id="22" name="Imagen 9" descr="Logo_CE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Logo_CE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7E50C6" w14:textId="77777777" w:rsidR="0087274C" w:rsidRPr="00441441" w:rsidRDefault="0087274C" w:rsidP="0087274C">
    <w:pPr>
      <w:pStyle w:val="Encabezado"/>
    </w:pPr>
  </w:p>
  <w:p w14:paraId="7B04FA47" w14:textId="77777777" w:rsidR="00906F36" w:rsidRPr="0087274C" w:rsidRDefault="00906F36" w:rsidP="008727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9A7002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91872413" o:spid="_x0000_i1025" type="#_x0000_t75" style="width:167.25pt;height:168.75pt;visibility:visible;mso-wrap-style:square">
            <v:imagedata r:id="rId1" o:title=""/>
          </v:shape>
        </w:pict>
      </mc:Choice>
      <mc:Fallback>
        <w:drawing>
          <wp:inline distT="0" distB="0" distL="0" distR="0" wp14:anchorId="13A3799B" wp14:editId="017CDAC5">
            <wp:extent cx="2124075" cy="2143125"/>
            <wp:effectExtent l="0" t="0" r="0" b="0"/>
            <wp:docPr id="491872413" name="Imagen 491872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B3C2084"/>
    <w:multiLevelType w:val="hybridMultilevel"/>
    <w:tmpl w:val="27569AF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D61A8B"/>
    <w:multiLevelType w:val="hybridMultilevel"/>
    <w:tmpl w:val="A2DC6D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97F9E"/>
    <w:multiLevelType w:val="hybridMultilevel"/>
    <w:tmpl w:val="77B03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245BF"/>
    <w:multiLevelType w:val="hybridMultilevel"/>
    <w:tmpl w:val="E6340F46"/>
    <w:lvl w:ilvl="0" w:tplc="2DEC4622">
      <w:start w:val="2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540E8B"/>
    <w:multiLevelType w:val="hybridMultilevel"/>
    <w:tmpl w:val="1ED068EE"/>
    <w:lvl w:ilvl="0" w:tplc="7D8CD6A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93B02"/>
    <w:multiLevelType w:val="hybridMultilevel"/>
    <w:tmpl w:val="168083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269B6"/>
    <w:multiLevelType w:val="hybridMultilevel"/>
    <w:tmpl w:val="EEC6B8E4"/>
    <w:lvl w:ilvl="0" w:tplc="E00A6374">
      <w:start w:val="2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2830E67"/>
    <w:multiLevelType w:val="hybridMultilevel"/>
    <w:tmpl w:val="D1AA162A"/>
    <w:lvl w:ilvl="0" w:tplc="46361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B555BB"/>
    <w:multiLevelType w:val="hybridMultilevel"/>
    <w:tmpl w:val="5BD0C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23E1C"/>
    <w:multiLevelType w:val="hybridMultilevel"/>
    <w:tmpl w:val="23BAE5FA"/>
    <w:lvl w:ilvl="0" w:tplc="8AB237E8">
      <w:start w:val="2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37372E"/>
    <w:multiLevelType w:val="hybridMultilevel"/>
    <w:tmpl w:val="45A2DE94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3E202D5"/>
    <w:multiLevelType w:val="hybridMultilevel"/>
    <w:tmpl w:val="8870AA3A"/>
    <w:lvl w:ilvl="0" w:tplc="0C0A000F">
      <w:start w:val="1"/>
      <w:numFmt w:val="decimal"/>
      <w:lvlText w:val="%1.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543E4"/>
    <w:multiLevelType w:val="hybridMultilevel"/>
    <w:tmpl w:val="C75A8284"/>
    <w:lvl w:ilvl="0" w:tplc="9F88A7EC">
      <w:start w:val="1"/>
      <w:numFmt w:val="bullet"/>
      <w:lvlText w:val="-"/>
      <w:lvlJc w:val="left"/>
      <w:pPr>
        <w:ind w:left="1080" w:hanging="360"/>
      </w:pPr>
      <w:rPr>
        <w:rFonts w:ascii="Gill Sans MT" w:eastAsia="Times New Roman" w:hAnsi="Gill Sans MT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FC2414"/>
    <w:multiLevelType w:val="hybridMultilevel"/>
    <w:tmpl w:val="78B414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30042"/>
    <w:multiLevelType w:val="hybridMultilevel"/>
    <w:tmpl w:val="3A9A98B2"/>
    <w:lvl w:ilvl="0" w:tplc="7D8CD6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E4673"/>
    <w:multiLevelType w:val="hybridMultilevel"/>
    <w:tmpl w:val="8A508D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14122"/>
    <w:multiLevelType w:val="hybridMultilevel"/>
    <w:tmpl w:val="58A65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41607"/>
    <w:multiLevelType w:val="hybridMultilevel"/>
    <w:tmpl w:val="DE2485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1797F"/>
    <w:multiLevelType w:val="hybridMultilevel"/>
    <w:tmpl w:val="42763C14"/>
    <w:lvl w:ilvl="0" w:tplc="278ED486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382B87"/>
    <w:multiLevelType w:val="hybridMultilevel"/>
    <w:tmpl w:val="E892F0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E4531"/>
    <w:multiLevelType w:val="hybridMultilevel"/>
    <w:tmpl w:val="4F32B500"/>
    <w:lvl w:ilvl="0" w:tplc="F62ED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734391">
    <w:abstractNumId w:val="10"/>
  </w:num>
  <w:num w:numId="2" w16cid:durableId="1650936555">
    <w:abstractNumId w:val="13"/>
  </w:num>
  <w:num w:numId="3" w16cid:durableId="513305065">
    <w:abstractNumId w:val="16"/>
  </w:num>
  <w:num w:numId="4" w16cid:durableId="599682154">
    <w:abstractNumId w:val="4"/>
  </w:num>
  <w:num w:numId="5" w16cid:durableId="1925138234">
    <w:abstractNumId w:val="18"/>
  </w:num>
  <w:num w:numId="6" w16cid:durableId="1313827057">
    <w:abstractNumId w:val="0"/>
  </w:num>
  <w:num w:numId="7" w16cid:durableId="2090687481">
    <w:abstractNumId w:val="8"/>
  </w:num>
  <w:num w:numId="8" w16cid:durableId="1361322259">
    <w:abstractNumId w:val="19"/>
  </w:num>
  <w:num w:numId="9" w16cid:durableId="160514417">
    <w:abstractNumId w:val="17"/>
  </w:num>
  <w:num w:numId="10" w16cid:durableId="690380959">
    <w:abstractNumId w:val="5"/>
  </w:num>
  <w:num w:numId="11" w16cid:durableId="2026864373">
    <w:abstractNumId w:val="7"/>
  </w:num>
  <w:num w:numId="12" w16cid:durableId="1034429788">
    <w:abstractNumId w:val="20"/>
  </w:num>
  <w:num w:numId="13" w16cid:durableId="1829594290">
    <w:abstractNumId w:val="9"/>
  </w:num>
  <w:num w:numId="14" w16cid:durableId="1931617177">
    <w:abstractNumId w:val="6"/>
  </w:num>
  <w:num w:numId="15" w16cid:durableId="216934159">
    <w:abstractNumId w:val="12"/>
  </w:num>
  <w:num w:numId="16" w16cid:durableId="1181239254">
    <w:abstractNumId w:val="3"/>
  </w:num>
  <w:num w:numId="17" w16cid:durableId="807941923">
    <w:abstractNumId w:val="11"/>
  </w:num>
  <w:num w:numId="18" w16cid:durableId="567886466">
    <w:abstractNumId w:val="1"/>
  </w:num>
  <w:num w:numId="19" w16cid:durableId="1080981987">
    <w:abstractNumId w:val="2"/>
  </w:num>
  <w:num w:numId="20" w16cid:durableId="2139446718">
    <w:abstractNumId w:val="15"/>
  </w:num>
  <w:num w:numId="21" w16cid:durableId="8323315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DF"/>
    <w:rsid w:val="000202A8"/>
    <w:rsid w:val="00022549"/>
    <w:rsid w:val="00024476"/>
    <w:rsid w:val="000339FF"/>
    <w:rsid w:val="00044C72"/>
    <w:rsid w:val="000458E5"/>
    <w:rsid w:val="00085CFB"/>
    <w:rsid w:val="000A28F7"/>
    <w:rsid w:val="000A4B57"/>
    <w:rsid w:val="000B00D6"/>
    <w:rsid w:val="000B473E"/>
    <w:rsid w:val="000B49A3"/>
    <w:rsid w:val="000B5DDC"/>
    <w:rsid w:val="000C78B5"/>
    <w:rsid w:val="000E1268"/>
    <w:rsid w:val="000E1AF3"/>
    <w:rsid w:val="000F12FC"/>
    <w:rsid w:val="0010372A"/>
    <w:rsid w:val="00112201"/>
    <w:rsid w:val="00132B13"/>
    <w:rsid w:val="00135442"/>
    <w:rsid w:val="00157DA3"/>
    <w:rsid w:val="00164646"/>
    <w:rsid w:val="00167E9A"/>
    <w:rsid w:val="00170B98"/>
    <w:rsid w:val="00172876"/>
    <w:rsid w:val="00173F16"/>
    <w:rsid w:val="0017438F"/>
    <w:rsid w:val="001754BB"/>
    <w:rsid w:val="001825F8"/>
    <w:rsid w:val="0018674F"/>
    <w:rsid w:val="00195751"/>
    <w:rsid w:val="001A56A7"/>
    <w:rsid w:val="001B6A1E"/>
    <w:rsid w:val="001C6238"/>
    <w:rsid w:val="001D3E91"/>
    <w:rsid w:val="001D7B62"/>
    <w:rsid w:val="001E2B85"/>
    <w:rsid w:val="001E3D8F"/>
    <w:rsid w:val="001E49F8"/>
    <w:rsid w:val="001E57F6"/>
    <w:rsid w:val="001F19E7"/>
    <w:rsid w:val="001F4332"/>
    <w:rsid w:val="001F4515"/>
    <w:rsid w:val="001F5D3A"/>
    <w:rsid w:val="0020282F"/>
    <w:rsid w:val="002075D0"/>
    <w:rsid w:val="002268F2"/>
    <w:rsid w:val="00233676"/>
    <w:rsid w:val="0023472A"/>
    <w:rsid w:val="00240EAA"/>
    <w:rsid w:val="002442ED"/>
    <w:rsid w:val="00244753"/>
    <w:rsid w:val="00246915"/>
    <w:rsid w:val="002729F3"/>
    <w:rsid w:val="00272C81"/>
    <w:rsid w:val="00277A22"/>
    <w:rsid w:val="00280BC6"/>
    <w:rsid w:val="00286214"/>
    <w:rsid w:val="00296E59"/>
    <w:rsid w:val="002A12C6"/>
    <w:rsid w:val="002A269F"/>
    <w:rsid w:val="002A3AA9"/>
    <w:rsid w:val="002B424F"/>
    <w:rsid w:val="002B4CB7"/>
    <w:rsid w:val="002B7A93"/>
    <w:rsid w:val="002C3032"/>
    <w:rsid w:val="002C3814"/>
    <w:rsid w:val="002D0F20"/>
    <w:rsid w:val="002E26D2"/>
    <w:rsid w:val="002E3BC0"/>
    <w:rsid w:val="002F04F6"/>
    <w:rsid w:val="002F388C"/>
    <w:rsid w:val="002F6237"/>
    <w:rsid w:val="003153D3"/>
    <w:rsid w:val="00320449"/>
    <w:rsid w:val="00335AA6"/>
    <w:rsid w:val="00341492"/>
    <w:rsid w:val="003457AF"/>
    <w:rsid w:val="00345877"/>
    <w:rsid w:val="003517FC"/>
    <w:rsid w:val="00354952"/>
    <w:rsid w:val="003558E4"/>
    <w:rsid w:val="00363399"/>
    <w:rsid w:val="00370B24"/>
    <w:rsid w:val="00373129"/>
    <w:rsid w:val="00374224"/>
    <w:rsid w:val="003752B2"/>
    <w:rsid w:val="0037781B"/>
    <w:rsid w:val="003911A1"/>
    <w:rsid w:val="003968A5"/>
    <w:rsid w:val="003975AD"/>
    <w:rsid w:val="003A0DB5"/>
    <w:rsid w:val="003A213A"/>
    <w:rsid w:val="003A38F5"/>
    <w:rsid w:val="003B4596"/>
    <w:rsid w:val="003B64EF"/>
    <w:rsid w:val="003B7CC7"/>
    <w:rsid w:val="003C210C"/>
    <w:rsid w:val="003C336C"/>
    <w:rsid w:val="003D38B7"/>
    <w:rsid w:val="003D60EA"/>
    <w:rsid w:val="003E1D82"/>
    <w:rsid w:val="003E2435"/>
    <w:rsid w:val="003F2241"/>
    <w:rsid w:val="00401482"/>
    <w:rsid w:val="004037BB"/>
    <w:rsid w:val="0040472B"/>
    <w:rsid w:val="00404DD1"/>
    <w:rsid w:val="00406FBB"/>
    <w:rsid w:val="00410F66"/>
    <w:rsid w:val="0041409C"/>
    <w:rsid w:val="004315BD"/>
    <w:rsid w:val="00433CF5"/>
    <w:rsid w:val="00437881"/>
    <w:rsid w:val="00445827"/>
    <w:rsid w:val="00446AB3"/>
    <w:rsid w:val="00451D52"/>
    <w:rsid w:val="00452F5D"/>
    <w:rsid w:val="00457AB1"/>
    <w:rsid w:val="00462009"/>
    <w:rsid w:val="0046433C"/>
    <w:rsid w:val="00465795"/>
    <w:rsid w:val="00466D2F"/>
    <w:rsid w:val="00471475"/>
    <w:rsid w:val="00473009"/>
    <w:rsid w:val="00476099"/>
    <w:rsid w:val="0048271D"/>
    <w:rsid w:val="00484FB5"/>
    <w:rsid w:val="00491099"/>
    <w:rsid w:val="004917DE"/>
    <w:rsid w:val="004A49B5"/>
    <w:rsid w:val="004A70C6"/>
    <w:rsid w:val="004A7873"/>
    <w:rsid w:val="004A7EC2"/>
    <w:rsid w:val="004B2B5D"/>
    <w:rsid w:val="004B5CF0"/>
    <w:rsid w:val="004C0FF5"/>
    <w:rsid w:val="004C152F"/>
    <w:rsid w:val="004C2D2F"/>
    <w:rsid w:val="004C5898"/>
    <w:rsid w:val="004D0499"/>
    <w:rsid w:val="004E0BFA"/>
    <w:rsid w:val="004E484D"/>
    <w:rsid w:val="004F6F05"/>
    <w:rsid w:val="00506BDF"/>
    <w:rsid w:val="005072D8"/>
    <w:rsid w:val="00507D00"/>
    <w:rsid w:val="00516BCA"/>
    <w:rsid w:val="00526EAD"/>
    <w:rsid w:val="005364B6"/>
    <w:rsid w:val="00555369"/>
    <w:rsid w:val="00556208"/>
    <w:rsid w:val="00562CDC"/>
    <w:rsid w:val="00577DFC"/>
    <w:rsid w:val="005A112B"/>
    <w:rsid w:val="005B191F"/>
    <w:rsid w:val="005B48AC"/>
    <w:rsid w:val="005E1627"/>
    <w:rsid w:val="005E69B5"/>
    <w:rsid w:val="005F3EEB"/>
    <w:rsid w:val="005F433F"/>
    <w:rsid w:val="005F5993"/>
    <w:rsid w:val="005F5F5A"/>
    <w:rsid w:val="00630CCA"/>
    <w:rsid w:val="006356CB"/>
    <w:rsid w:val="00635FB0"/>
    <w:rsid w:val="0064026D"/>
    <w:rsid w:val="006416DF"/>
    <w:rsid w:val="00642769"/>
    <w:rsid w:val="006620EF"/>
    <w:rsid w:val="0066383D"/>
    <w:rsid w:val="00670684"/>
    <w:rsid w:val="00672198"/>
    <w:rsid w:val="00674463"/>
    <w:rsid w:val="00683FEC"/>
    <w:rsid w:val="00685A41"/>
    <w:rsid w:val="00690108"/>
    <w:rsid w:val="006A5427"/>
    <w:rsid w:val="006B3EFF"/>
    <w:rsid w:val="006C6E24"/>
    <w:rsid w:val="006D60EE"/>
    <w:rsid w:val="006E0D07"/>
    <w:rsid w:val="006E3DB4"/>
    <w:rsid w:val="006E4B16"/>
    <w:rsid w:val="006F259B"/>
    <w:rsid w:val="006F5EAE"/>
    <w:rsid w:val="0070472E"/>
    <w:rsid w:val="007050C0"/>
    <w:rsid w:val="007141C7"/>
    <w:rsid w:val="007252B4"/>
    <w:rsid w:val="0072703F"/>
    <w:rsid w:val="00737686"/>
    <w:rsid w:val="007410D1"/>
    <w:rsid w:val="007428A1"/>
    <w:rsid w:val="00743742"/>
    <w:rsid w:val="00743FE8"/>
    <w:rsid w:val="0076229E"/>
    <w:rsid w:val="00765333"/>
    <w:rsid w:val="007705FB"/>
    <w:rsid w:val="00771F28"/>
    <w:rsid w:val="00777A22"/>
    <w:rsid w:val="00780B72"/>
    <w:rsid w:val="007837E5"/>
    <w:rsid w:val="007A053D"/>
    <w:rsid w:val="007B2A64"/>
    <w:rsid w:val="007B406F"/>
    <w:rsid w:val="007C0A20"/>
    <w:rsid w:val="007D0B6B"/>
    <w:rsid w:val="007D4783"/>
    <w:rsid w:val="007D531E"/>
    <w:rsid w:val="007E1B8D"/>
    <w:rsid w:val="0080488D"/>
    <w:rsid w:val="00811817"/>
    <w:rsid w:val="00821685"/>
    <w:rsid w:val="00823FFC"/>
    <w:rsid w:val="00827E10"/>
    <w:rsid w:val="00850312"/>
    <w:rsid w:val="00862EA0"/>
    <w:rsid w:val="008646BD"/>
    <w:rsid w:val="0087274C"/>
    <w:rsid w:val="00876626"/>
    <w:rsid w:val="008768EF"/>
    <w:rsid w:val="0088596E"/>
    <w:rsid w:val="00892488"/>
    <w:rsid w:val="00895505"/>
    <w:rsid w:val="008A7C33"/>
    <w:rsid w:val="008B24C8"/>
    <w:rsid w:val="008C6272"/>
    <w:rsid w:val="008D06D9"/>
    <w:rsid w:val="008D16FF"/>
    <w:rsid w:val="008E0DD7"/>
    <w:rsid w:val="008E1FCA"/>
    <w:rsid w:val="008E7E00"/>
    <w:rsid w:val="008F078B"/>
    <w:rsid w:val="008F07EC"/>
    <w:rsid w:val="008F488B"/>
    <w:rsid w:val="009055DB"/>
    <w:rsid w:val="00906D8B"/>
    <w:rsid w:val="00906F36"/>
    <w:rsid w:val="00914B0E"/>
    <w:rsid w:val="009414E8"/>
    <w:rsid w:val="00965044"/>
    <w:rsid w:val="00981E65"/>
    <w:rsid w:val="009825CF"/>
    <w:rsid w:val="00987EB3"/>
    <w:rsid w:val="00993DF6"/>
    <w:rsid w:val="009A3944"/>
    <w:rsid w:val="009A67B7"/>
    <w:rsid w:val="009B4349"/>
    <w:rsid w:val="009B554D"/>
    <w:rsid w:val="009E144A"/>
    <w:rsid w:val="00A07372"/>
    <w:rsid w:val="00A15FFF"/>
    <w:rsid w:val="00A162D7"/>
    <w:rsid w:val="00A2055B"/>
    <w:rsid w:val="00A20E6C"/>
    <w:rsid w:val="00A27DD2"/>
    <w:rsid w:val="00A40EE1"/>
    <w:rsid w:val="00A43A10"/>
    <w:rsid w:val="00A5384D"/>
    <w:rsid w:val="00A56DC4"/>
    <w:rsid w:val="00A647A6"/>
    <w:rsid w:val="00A67E9E"/>
    <w:rsid w:val="00A716D1"/>
    <w:rsid w:val="00A73F16"/>
    <w:rsid w:val="00A76699"/>
    <w:rsid w:val="00A914DB"/>
    <w:rsid w:val="00A935AA"/>
    <w:rsid w:val="00AA1B8D"/>
    <w:rsid w:val="00AA347E"/>
    <w:rsid w:val="00AB7D6F"/>
    <w:rsid w:val="00AC4BDE"/>
    <w:rsid w:val="00AD42A9"/>
    <w:rsid w:val="00AD46B0"/>
    <w:rsid w:val="00AE7430"/>
    <w:rsid w:val="00AF33A6"/>
    <w:rsid w:val="00AF5E9E"/>
    <w:rsid w:val="00B0253E"/>
    <w:rsid w:val="00B122F8"/>
    <w:rsid w:val="00B15EDE"/>
    <w:rsid w:val="00B30FA3"/>
    <w:rsid w:val="00B321FA"/>
    <w:rsid w:val="00B32234"/>
    <w:rsid w:val="00B33DA4"/>
    <w:rsid w:val="00B355B4"/>
    <w:rsid w:val="00B400CD"/>
    <w:rsid w:val="00B516F7"/>
    <w:rsid w:val="00B5453B"/>
    <w:rsid w:val="00B60595"/>
    <w:rsid w:val="00B61FAB"/>
    <w:rsid w:val="00B64574"/>
    <w:rsid w:val="00B6628A"/>
    <w:rsid w:val="00B72A1E"/>
    <w:rsid w:val="00B8176B"/>
    <w:rsid w:val="00B86A27"/>
    <w:rsid w:val="00BA3EEC"/>
    <w:rsid w:val="00BB1BA8"/>
    <w:rsid w:val="00BB65DA"/>
    <w:rsid w:val="00BC08BC"/>
    <w:rsid w:val="00BD44D8"/>
    <w:rsid w:val="00BD4954"/>
    <w:rsid w:val="00BE7F17"/>
    <w:rsid w:val="00BF191E"/>
    <w:rsid w:val="00BF4578"/>
    <w:rsid w:val="00BF45DD"/>
    <w:rsid w:val="00BF7577"/>
    <w:rsid w:val="00C01E94"/>
    <w:rsid w:val="00C06F11"/>
    <w:rsid w:val="00C1007F"/>
    <w:rsid w:val="00C1205C"/>
    <w:rsid w:val="00C14940"/>
    <w:rsid w:val="00C162B1"/>
    <w:rsid w:val="00C201B1"/>
    <w:rsid w:val="00C24489"/>
    <w:rsid w:val="00C30C00"/>
    <w:rsid w:val="00C311F4"/>
    <w:rsid w:val="00C41FBB"/>
    <w:rsid w:val="00C4299C"/>
    <w:rsid w:val="00C526C6"/>
    <w:rsid w:val="00C63CCE"/>
    <w:rsid w:val="00C65574"/>
    <w:rsid w:val="00C673E8"/>
    <w:rsid w:val="00C705B2"/>
    <w:rsid w:val="00C775F4"/>
    <w:rsid w:val="00C77885"/>
    <w:rsid w:val="00C93CAC"/>
    <w:rsid w:val="00C94324"/>
    <w:rsid w:val="00CA04E0"/>
    <w:rsid w:val="00CA579D"/>
    <w:rsid w:val="00CC0A53"/>
    <w:rsid w:val="00CC0CD3"/>
    <w:rsid w:val="00CD2C22"/>
    <w:rsid w:val="00CF0105"/>
    <w:rsid w:val="00CF56D7"/>
    <w:rsid w:val="00CF71CD"/>
    <w:rsid w:val="00D0496C"/>
    <w:rsid w:val="00D117C9"/>
    <w:rsid w:val="00D167B8"/>
    <w:rsid w:val="00D2088C"/>
    <w:rsid w:val="00D30C91"/>
    <w:rsid w:val="00D30EE5"/>
    <w:rsid w:val="00D40C22"/>
    <w:rsid w:val="00D41589"/>
    <w:rsid w:val="00D4212C"/>
    <w:rsid w:val="00D5659A"/>
    <w:rsid w:val="00D61C50"/>
    <w:rsid w:val="00D7194E"/>
    <w:rsid w:val="00D85BF1"/>
    <w:rsid w:val="00DB1E9E"/>
    <w:rsid w:val="00DC6289"/>
    <w:rsid w:val="00DD1A59"/>
    <w:rsid w:val="00E002CE"/>
    <w:rsid w:val="00E07952"/>
    <w:rsid w:val="00E10FC7"/>
    <w:rsid w:val="00E112DB"/>
    <w:rsid w:val="00E17373"/>
    <w:rsid w:val="00E350A2"/>
    <w:rsid w:val="00E47330"/>
    <w:rsid w:val="00E57873"/>
    <w:rsid w:val="00E859E0"/>
    <w:rsid w:val="00E91C9D"/>
    <w:rsid w:val="00E93DB0"/>
    <w:rsid w:val="00EA3B6D"/>
    <w:rsid w:val="00EA5DE3"/>
    <w:rsid w:val="00EC5934"/>
    <w:rsid w:val="00ED4F9A"/>
    <w:rsid w:val="00EE17F0"/>
    <w:rsid w:val="00EE4ADC"/>
    <w:rsid w:val="00F01A52"/>
    <w:rsid w:val="00F106A0"/>
    <w:rsid w:val="00F112DF"/>
    <w:rsid w:val="00F153F3"/>
    <w:rsid w:val="00F205CA"/>
    <w:rsid w:val="00F23FE7"/>
    <w:rsid w:val="00F24780"/>
    <w:rsid w:val="00F2720B"/>
    <w:rsid w:val="00F33C60"/>
    <w:rsid w:val="00F37837"/>
    <w:rsid w:val="00F40121"/>
    <w:rsid w:val="00F46B47"/>
    <w:rsid w:val="00F47E16"/>
    <w:rsid w:val="00F50477"/>
    <w:rsid w:val="00F548E5"/>
    <w:rsid w:val="00F6593D"/>
    <w:rsid w:val="00F65C72"/>
    <w:rsid w:val="00F703FA"/>
    <w:rsid w:val="00F7171C"/>
    <w:rsid w:val="00F74AA9"/>
    <w:rsid w:val="00F80974"/>
    <w:rsid w:val="00F87690"/>
    <w:rsid w:val="00F90A28"/>
    <w:rsid w:val="00F93861"/>
    <w:rsid w:val="00F94A6A"/>
    <w:rsid w:val="00F97E68"/>
    <w:rsid w:val="00FA6ED1"/>
    <w:rsid w:val="00FB00DC"/>
    <w:rsid w:val="00FB47BA"/>
    <w:rsid w:val="00FB7629"/>
    <w:rsid w:val="00FC1D41"/>
    <w:rsid w:val="00FC381D"/>
    <w:rsid w:val="00FC7D43"/>
    <w:rsid w:val="00FD176F"/>
    <w:rsid w:val="00FE197C"/>
    <w:rsid w:val="00FF08FE"/>
    <w:rsid w:val="00FF4492"/>
    <w:rsid w:val="00FF56CC"/>
    <w:rsid w:val="28F8D7F3"/>
    <w:rsid w:val="7844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57B5BBF6"/>
  <w15:chartTrackingRefBased/>
  <w15:docId w15:val="{78F1A029-3D66-4B09-9E8A-2DCC5CC7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09C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244753"/>
    <w:pPr>
      <w:keepNext/>
      <w:outlineLvl w:val="0"/>
    </w:pPr>
    <w:rPr>
      <w:rFonts w:ascii="Arial Narrow" w:hAnsi="Arial Narrow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705FB"/>
    <w:rPr>
      <w:rFonts w:ascii="Tahoma" w:hAnsi="Tahoma" w:cs="Tahoma"/>
      <w:sz w:val="16"/>
      <w:szCs w:val="16"/>
    </w:rPr>
  </w:style>
  <w:style w:type="paragraph" w:customStyle="1" w:styleId="TEXTONOTAINTERIOR">
    <w:name w:val="TEXTO NOTA INTERIOR"/>
    <w:basedOn w:val="Normal"/>
    <w:rsid w:val="0041409C"/>
    <w:pPr>
      <w:spacing w:after="60" w:line="360" w:lineRule="auto"/>
      <w:ind w:right="-709" w:firstLine="709"/>
      <w:jc w:val="both"/>
    </w:pPr>
    <w:rPr>
      <w:rFonts w:cs="Arial"/>
      <w:sz w:val="22"/>
      <w:szCs w:val="22"/>
    </w:rPr>
  </w:style>
  <w:style w:type="character" w:styleId="Hipervnculo">
    <w:name w:val="Hyperlink"/>
    <w:rsid w:val="003C336C"/>
    <w:rPr>
      <w:color w:val="0000FF"/>
      <w:u w:val="single"/>
    </w:rPr>
  </w:style>
  <w:style w:type="paragraph" w:customStyle="1" w:styleId="Encabezadodefax">
    <w:name w:val="Encabezado de fax"/>
    <w:basedOn w:val="Normal"/>
    <w:rsid w:val="00743742"/>
    <w:pPr>
      <w:spacing w:before="240" w:after="60"/>
    </w:pPr>
    <w:rPr>
      <w:rFonts w:ascii="Times New Roman" w:hAnsi="Times New Roman"/>
    </w:rPr>
  </w:style>
  <w:style w:type="character" w:styleId="Nmerodepgina">
    <w:name w:val="page number"/>
    <w:basedOn w:val="Fuentedeprrafopredeter"/>
    <w:rsid w:val="00BF45DD"/>
  </w:style>
  <w:style w:type="paragraph" w:styleId="Textonotapie">
    <w:name w:val="footnote text"/>
    <w:basedOn w:val="Normal"/>
    <w:semiHidden/>
    <w:rsid w:val="005364B6"/>
  </w:style>
  <w:style w:type="character" w:styleId="Refdenotaalpie">
    <w:name w:val="footnote reference"/>
    <w:semiHidden/>
    <w:rsid w:val="005364B6"/>
    <w:rPr>
      <w:vertAlign w:val="superscript"/>
    </w:rPr>
  </w:style>
  <w:style w:type="character" w:styleId="Refdecomentario">
    <w:name w:val="annotation reference"/>
    <w:semiHidden/>
    <w:rsid w:val="001F4515"/>
    <w:rPr>
      <w:sz w:val="16"/>
      <w:szCs w:val="16"/>
    </w:rPr>
  </w:style>
  <w:style w:type="paragraph" w:styleId="Textocomentario">
    <w:name w:val="annotation text"/>
    <w:basedOn w:val="Normal"/>
    <w:semiHidden/>
    <w:rsid w:val="001F4515"/>
  </w:style>
  <w:style w:type="paragraph" w:styleId="Asuntodelcomentario">
    <w:name w:val="annotation subject"/>
    <w:basedOn w:val="Textocomentario"/>
    <w:next w:val="Textocomentario"/>
    <w:semiHidden/>
    <w:rsid w:val="001F4515"/>
    <w:rPr>
      <w:b/>
      <w:bCs/>
    </w:rPr>
  </w:style>
  <w:style w:type="character" w:customStyle="1" w:styleId="EncabezadoCar">
    <w:name w:val="Encabezado Car"/>
    <w:link w:val="Encabezado"/>
    <w:uiPriority w:val="99"/>
    <w:rsid w:val="0087274C"/>
    <w:rPr>
      <w:rFonts w:ascii="Arial" w:hAnsi="Arial"/>
    </w:rPr>
  </w:style>
  <w:style w:type="paragraph" w:styleId="Textoindependiente">
    <w:name w:val="Body Text"/>
    <w:basedOn w:val="Normal"/>
    <w:link w:val="TextoindependienteCar"/>
    <w:rsid w:val="002E26D2"/>
    <w:pPr>
      <w:widowControl w:val="0"/>
      <w:tabs>
        <w:tab w:val="left" w:pos="-1440"/>
        <w:tab w:val="left" w:pos="-720"/>
        <w:tab w:val="left" w:pos="0"/>
        <w:tab w:val="left" w:pos="696"/>
        <w:tab w:val="left" w:pos="979"/>
      </w:tabs>
      <w:jc w:val="both"/>
    </w:pPr>
    <w:rPr>
      <w:rFonts w:ascii="Times New Roman" w:hAnsi="Times New Roman"/>
      <w:snapToGrid w:val="0"/>
      <w:sz w:val="22"/>
      <w:lang w:val="es-ES_tradnl"/>
    </w:rPr>
  </w:style>
  <w:style w:type="character" w:customStyle="1" w:styleId="TextoindependienteCar">
    <w:name w:val="Texto independiente Car"/>
    <w:link w:val="Textoindependiente"/>
    <w:rsid w:val="002E26D2"/>
    <w:rPr>
      <w:snapToGrid w:val="0"/>
      <w:sz w:val="22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4315BD"/>
    <w:pPr>
      <w:ind w:left="720"/>
      <w:contextualSpacing/>
      <w:jc w:val="both"/>
    </w:pPr>
    <w:rPr>
      <w:sz w:val="24"/>
    </w:rPr>
  </w:style>
  <w:style w:type="character" w:customStyle="1" w:styleId="PrrafodelistaCar">
    <w:name w:val="Párrafo de lista Car"/>
    <w:link w:val="Prrafodelista"/>
    <w:uiPriority w:val="34"/>
    <w:locked/>
    <w:rsid w:val="002A3AA9"/>
    <w:rPr>
      <w:rFonts w:ascii="Arial" w:hAnsi="Arial"/>
      <w:sz w:val="24"/>
    </w:rPr>
  </w:style>
  <w:style w:type="paragraph" w:styleId="Sinespaciado">
    <w:name w:val="No Spacing"/>
    <w:uiPriority w:val="1"/>
    <w:qFormat/>
    <w:rsid w:val="002A3AA9"/>
    <w:rPr>
      <w:rFonts w:ascii="Arial" w:hAnsi="Arial"/>
      <w:lang w:eastAsia="es-ES"/>
    </w:rPr>
  </w:style>
  <w:style w:type="table" w:styleId="Tablaconcuadrcula">
    <w:name w:val="Table Grid"/>
    <w:basedOn w:val="Tablanormal"/>
    <w:rsid w:val="00482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GonzalezG\Configuraci&#243;n%20local\Temp\nota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aboradopor_x003a_ xmlns="631db142-66c5-4903-bfce-61df3280b7ce"/>
    <TaxCatchAll xmlns="55c75478-46e0-4bdc-8e74-7cd090f2141f" xsi:nil="true"/>
    <Procedimiento_x002e_ xmlns="631db142-66c5-4903-bfce-61df3280b7ce" xsi:nil="true"/>
    <lcf76f155ced4ddcb4097134ff3c332f xmlns="631db142-66c5-4903-bfce-61df3280b7ce">
      <Terms xmlns="http://schemas.microsoft.com/office/infopath/2007/PartnerControls"/>
    </lcf76f155ced4ddcb4097134ff3c332f>
    <_Flow_SignoffStatus xmlns="631db142-66c5-4903-bfce-61df3280b7ce" xsi:nil="true"/>
    <Tipodecontrato_x002e_ xmlns="631db142-66c5-4903-bfce-61df3280b7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F79CBF24C3824A9B652AB686C262D3" ma:contentTypeVersion="19" ma:contentTypeDescription="Crear nuevo documento." ma:contentTypeScope="" ma:versionID="3463d47649b7fe94b69283595da16357">
  <xsd:schema xmlns:xsd="http://www.w3.org/2001/XMLSchema" xmlns:xs="http://www.w3.org/2001/XMLSchema" xmlns:p="http://schemas.microsoft.com/office/2006/metadata/properties" xmlns:ns2="631db142-66c5-4903-bfce-61df3280b7ce" xmlns:ns3="55c75478-46e0-4bdc-8e74-7cd090f2141f" targetNamespace="http://schemas.microsoft.com/office/2006/metadata/properties" ma:root="true" ma:fieldsID="ef2d54ee534a2f81c5f8ef2ca0d3abc0" ns2:_="" ns3:_="">
    <xsd:import namespace="631db142-66c5-4903-bfce-61df3280b7ce"/>
    <xsd:import namespace="55c75478-46e0-4bdc-8e74-7cd090f2141f"/>
    <xsd:element name="properties">
      <xsd:complexType>
        <xsd:sequence>
          <xsd:element name="documentManagement">
            <xsd:complexType>
              <xsd:all>
                <xsd:element ref="ns2:Elaboradopor_x003a_" minOccurs="0"/>
                <xsd:element ref="ns2:Procedimiento_x002e_" minOccurs="0"/>
                <xsd:element ref="ns2:Tipodecontrato_x002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db142-66c5-4903-bfce-61df3280b7ce" elementFormDefault="qualified">
    <xsd:import namespace="http://schemas.microsoft.com/office/2006/documentManagement/types"/>
    <xsd:import namespace="http://schemas.microsoft.com/office/infopath/2007/PartnerControls"/>
    <xsd:element name="Elaboradopor_x003a_" ma:index="2" nillable="true" ma:displayName="Elaborado por:" ma:format="Dropdown" ma:internalName="Elaboradopor_x003a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idad promotora"/>
                    <xsd:enumeration value="Área de Contratación."/>
                    <xsd:enumeration value="Empresa"/>
                    <xsd:enumeration value="Responsase Datos"/>
                  </xsd:restriction>
                </xsd:simpleType>
              </xsd:element>
            </xsd:sequence>
          </xsd:extension>
        </xsd:complexContent>
      </xsd:complexType>
    </xsd:element>
    <xsd:element name="Procedimiento_x002e_" ma:index="3" nillable="true" ma:displayName="Procedimiento." ma:description="Hay que incorporarlo en los expedientes que se sigan para adjudicar contratos según el procedimiento." ma:format="Dropdown" ma:internalName="Procedimiento_x002e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bierto"/>
                        <xsd:enumeration value="Negociado"/>
                        <xsd:enumeration value="Menor"/>
                        <xsd:enumeration value="Emergencia"/>
                        <xsd:enumeration value="Encargo a MP"/>
                        <xsd:enumeration value="SD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ipodecontrato_x002e_" ma:index="4" nillable="true" ma:displayName="Tipo de contrato." ma:description="Lo que precisamos en la Agencia para atender a la necesidad existente." ma:format="Dropdown" ma:internalName="Tipodecontrato_x002e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ervicio"/>
                        <xsd:enumeration value="Suministro"/>
                        <xsd:enumeration value="Obr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efe2f879-620a-4f04-b103-035549852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75478-46e0-4bdc-8e74-7cd090f21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6e3bfc64-49b9-4bf2-9b7e-789d3a2a8529}" ma:internalName="TaxCatchAll" ma:showField="CatchAllData" ma:web="55c75478-46e0-4bdc-8e74-7cd090f21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4ED66E-0003-4A2C-BB66-27E0A0C0FB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EC083D-267C-432E-86C3-E2AC88867D9F}">
  <ds:schemaRefs>
    <ds:schemaRef ds:uri="http://schemas.microsoft.com/office/2006/metadata/properties"/>
    <ds:schemaRef ds:uri="http://schemas.microsoft.com/office/infopath/2007/PartnerControls"/>
    <ds:schemaRef ds:uri="631db142-66c5-4903-bfce-61df3280b7ce"/>
    <ds:schemaRef ds:uri="55c75478-46e0-4bdc-8e74-7cd090f2141f"/>
  </ds:schemaRefs>
</ds:datastoreItem>
</file>

<file path=customXml/itemProps3.xml><?xml version="1.0" encoding="utf-8"?>
<ds:datastoreItem xmlns:ds="http://schemas.openxmlformats.org/officeDocument/2006/customXml" ds:itemID="{1BB714D1-A2B0-483E-BBA5-BC1967D36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db142-66c5-4903-bfce-61df3280b7ce"/>
    <ds:schemaRef ds:uri="55c75478-46e0-4bdc-8e74-7cd090f21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F09D94-4886-47E5-AE49-75915EAF10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notai.dot</Template>
  <TotalTime>4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Cargo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Cargo</dc:title>
  <dc:subject/>
  <dc:creator>AECID</dc:creator>
  <cp:keywords/>
  <cp:lastModifiedBy>Reynoso Arias, Sandra Mercedes</cp:lastModifiedBy>
  <cp:revision>4</cp:revision>
  <cp:lastPrinted>2024-10-21T14:53:00Z</cp:lastPrinted>
  <dcterms:created xsi:type="dcterms:W3CDTF">2025-04-15T15:47:00Z</dcterms:created>
  <dcterms:modified xsi:type="dcterms:W3CDTF">2025-04-23T12:22:00Z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0x010100A5F79CBF24C3824A9B652AB686C262D3</vt:lpwstr>
  </property>
</Properties>
</file>